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78" w:rsidRDefault="00A85078" w:rsidP="001B2C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CONDUCTOR OPERADOR</w:t>
      </w:r>
    </w:p>
    <w:p w:rsidR="00A85078" w:rsidRDefault="00A85078" w:rsidP="001B2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LUIS MENDEZ SANHUEZA</w:t>
      </w:r>
    </w:p>
    <w:p w:rsidR="00A85078" w:rsidRDefault="00A85078" w:rsidP="001B2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 984239262</w:t>
      </w:r>
    </w:p>
    <w:p w:rsidR="00A85078" w:rsidRDefault="00A85078" w:rsidP="00637FAA">
      <w:pPr>
        <w:rPr>
          <w:rFonts w:ascii="Estrangelo Edessa" w:hAnsi="Estrangelo Edessa" w:cs="Estrangelo Edessa"/>
          <w:sz w:val="24"/>
          <w:szCs w:val="24"/>
        </w:rPr>
      </w:pPr>
      <w:r>
        <w:t xml:space="preserve">E mail        </w:t>
      </w:r>
      <w:hyperlink r:id="rId5" w:history="1">
        <w:r w:rsidRPr="00571F59">
          <w:rPr>
            <w:rStyle w:val="Hyperlink"/>
            <w:rFonts w:ascii="Estrangelo Edessa" w:hAnsi="Estrangelo Edessa" w:cs="Estrangelo Edessa"/>
            <w:sz w:val="24"/>
            <w:szCs w:val="24"/>
          </w:rPr>
          <w:t>mendez322009@hotmail.com</w:t>
        </w:r>
      </w:hyperlink>
    </w:p>
    <w:p w:rsidR="00A85078" w:rsidRDefault="00A85078">
      <w:pPr>
        <w:rPr>
          <w:sz w:val="24"/>
          <w:szCs w:val="24"/>
        </w:rPr>
      </w:pPr>
    </w:p>
    <w:p w:rsidR="00A85078" w:rsidRDefault="00A85078" w:rsidP="00022CE8">
      <w:pPr>
        <w:rPr>
          <w:sz w:val="28"/>
          <w:szCs w:val="28"/>
        </w:rPr>
      </w:pPr>
      <w:r w:rsidRPr="00022CE8">
        <w:rPr>
          <w:sz w:val="24"/>
          <w:szCs w:val="24"/>
        </w:rPr>
        <w:t>-</w:t>
      </w:r>
      <w:r>
        <w:rPr>
          <w:sz w:val="28"/>
          <w:szCs w:val="28"/>
        </w:rPr>
        <w:t>Operador de grúa pluma sobre camión ( Palfinger y  Fassi )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-Operador de retroexcavadora ( JCB, John Deere y Caterpillar )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-Conocimientos en la operación wheeldozercat 824 ( pato)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- Conductor de transporte menor de pasajeros (hasta 17 pers. )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- Operador de camión aljibe y petrolero, caja fuller y maxxitorque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- Amplia experiencia en Minería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- Trabajo en equipo y bajo presión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- Conocimiento y cumplimiento de procedimientos de seguridad y medio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ambiente</w:t>
      </w:r>
    </w:p>
    <w:p w:rsidR="00A85078" w:rsidRDefault="00A85078" w:rsidP="00022CE8">
      <w:pPr>
        <w:rPr>
          <w:sz w:val="28"/>
          <w:szCs w:val="28"/>
        </w:rPr>
      </w:pPr>
      <w:r>
        <w:rPr>
          <w:sz w:val="28"/>
          <w:szCs w:val="28"/>
        </w:rPr>
        <w:t>-Proactivo y dispuesto a enfrentar desafíos y cumplir metas</w:t>
      </w:r>
    </w:p>
    <w:p w:rsidR="00A85078" w:rsidRDefault="00A85078" w:rsidP="00022CE8">
      <w:pPr>
        <w:rPr>
          <w:sz w:val="28"/>
          <w:szCs w:val="28"/>
        </w:rPr>
      </w:pPr>
    </w:p>
    <w:p w:rsidR="00A85078" w:rsidRDefault="00A85078" w:rsidP="00E66854">
      <w:pPr>
        <w:rPr>
          <w:sz w:val="28"/>
          <w:szCs w:val="28"/>
        </w:rPr>
      </w:pPr>
      <w:r>
        <w:rPr>
          <w:sz w:val="28"/>
          <w:szCs w:val="28"/>
        </w:rPr>
        <w:t>EXPERIENCIA PROFESIONAL</w:t>
      </w:r>
    </w:p>
    <w:p w:rsidR="00A85078" w:rsidRDefault="00A85078" w:rsidP="00E66854">
      <w:pPr>
        <w:rPr>
          <w:sz w:val="28"/>
          <w:szCs w:val="28"/>
        </w:rPr>
      </w:pPr>
    </w:p>
    <w:p w:rsidR="00A85078" w:rsidRDefault="00A85078" w:rsidP="00E66854">
      <w:pPr>
        <w:rPr>
          <w:sz w:val="28"/>
          <w:szCs w:val="28"/>
        </w:rPr>
      </w:pPr>
      <w:r>
        <w:rPr>
          <w:sz w:val="28"/>
          <w:szCs w:val="28"/>
        </w:rPr>
        <w:t>2014-                 Captagua ingeniería</w:t>
      </w:r>
    </w:p>
    <w:p w:rsidR="00A85078" w:rsidRDefault="00A85078" w:rsidP="00E668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Conductor operador faena Minex- Aspromin</w:t>
      </w:r>
    </w:p>
    <w:p w:rsidR="00A85078" w:rsidRDefault="00A85078" w:rsidP="00E668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(exploraciones BHP BILLITON)</w:t>
      </w:r>
    </w:p>
    <w:p w:rsidR="00A85078" w:rsidRDefault="00A85078" w:rsidP="00E66854">
      <w:pPr>
        <w:rPr>
          <w:sz w:val="28"/>
          <w:szCs w:val="28"/>
        </w:rPr>
      </w:pPr>
      <w:r>
        <w:rPr>
          <w:sz w:val="28"/>
          <w:szCs w:val="28"/>
        </w:rPr>
        <w:t>2013- 2014         TANDEM S.A.</w:t>
      </w:r>
    </w:p>
    <w:p w:rsidR="00A85078" w:rsidRDefault="00A85078" w:rsidP="00E66854">
      <w:pPr>
        <w:rPr>
          <w:sz w:val="28"/>
          <w:szCs w:val="28"/>
        </w:rPr>
      </w:pPr>
      <w:r>
        <w:rPr>
          <w:sz w:val="28"/>
          <w:szCs w:val="28"/>
        </w:rPr>
        <w:t xml:space="preserve">   Conductor de transporte de pasajeros al servicio de </w:t>
      </w:r>
    </w:p>
    <w:p w:rsidR="00A85078" w:rsidRDefault="00A85078" w:rsidP="00E6685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  <w:t>CODELCO y ANGLO AMERICAN</w:t>
      </w:r>
    </w:p>
    <w:p w:rsidR="00A85078" w:rsidRDefault="00A85078" w:rsidP="00E66854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E6685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2008-2013         GEOTEC BOYLES BROS.</w:t>
      </w:r>
    </w:p>
    <w:p w:rsidR="00A85078" w:rsidRDefault="00A85078" w:rsidP="00E6685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Conductor operador de servicios interior mina al servicio </w:t>
      </w:r>
    </w:p>
    <w:p w:rsidR="00A85078" w:rsidRDefault="00A85078" w:rsidP="00BB203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  <w:t>de BHP Billiton Minera Escondida.</w:t>
      </w:r>
    </w:p>
    <w:p w:rsidR="00A85078" w:rsidRDefault="00A85078" w:rsidP="00BB203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2006-2008      :   Transporte de pasajeros El tranque S. A.</w:t>
      </w:r>
    </w:p>
    <w:p w:rsidR="00A85078" w:rsidRDefault="00A85078" w:rsidP="00BB203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  <w:t>Transporte publico de pasajeros</w:t>
      </w:r>
    </w:p>
    <w:p w:rsidR="00A85078" w:rsidRDefault="00A85078" w:rsidP="00BB203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2005-2006      : Liqui- Moly chile</w:t>
      </w:r>
    </w:p>
    <w:p w:rsidR="00A85078" w:rsidRDefault="00A85078" w:rsidP="00BB203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Vendedor de lubricantes y productos automotrices</w:t>
      </w:r>
    </w:p>
    <w:p w:rsidR="00A85078" w:rsidRDefault="00A85078" w:rsidP="00BB203A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BB203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1980-2006      : Soc. Comercial CLOVER S.A.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  <w:t>Conductor de reparto y supervisor de flota al servicio de Embotelladora Andina S. A. ( Coca Cola )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EXPERIENCIA ACADEMICA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Educación básica : Escuela Domingo MatteMesías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EducaciónMedia : Liceo A-115 de Puente Alto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Operación de grúa articulada sobre camión impartido por C.I.F.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Operación de retroexcavadora impartido por C.I.F.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Manejo defensivo y 4x4  alta montaña impartido por C.I.F.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Autocuidado y buenas prácticas operacionales impartido por C.I.F.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ANTECEDENTES PERSONALES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Nombre               : Luis Alfredo Mèndez Sanhueza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RUT                      : 8.654.133-5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Dirección             : Las vilcas 366 Villa Los Cántaros Puente Alto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Teléfono              : 09- 84239262    02-5661797</w:t>
      </w:r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r>
        <w:rPr>
          <w:sz w:val="28"/>
          <w:szCs w:val="28"/>
        </w:rPr>
        <w:t xml:space="preserve">E-Mail                   : </w:t>
      </w:r>
      <w:hyperlink r:id="rId6" w:history="1">
        <w:r w:rsidRPr="00571F59">
          <w:rPr>
            <w:rStyle w:val="Hyperlink"/>
            <w:rFonts w:ascii="Estrangelo Edessa" w:hAnsi="Estrangelo Edessa" w:cs="Estrangelo Edessa"/>
            <w:sz w:val="24"/>
            <w:szCs w:val="24"/>
          </w:rPr>
          <w:t>mendez322009@hotmail.com</w:t>
        </w:r>
      </w:hyperlink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Fecha de Nac.     : 29 de Enero de 1961</w:t>
      </w:r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Estado Civil          : Casado, dos hijos</w:t>
      </w:r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Nacionalidad        : Chileno</w:t>
      </w:r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Licencia conducir : A-2  A-5  B  y  D</w:t>
      </w:r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bookmarkStart w:id="0" w:name="_GoBack"/>
      <w:bookmarkEnd w:id="0"/>
      <w:r>
        <w:rPr>
          <w:rFonts w:ascii="Estrangelo Edessa" w:hAnsi="Estrangelo Edessa" w:cs="Estrangelo Edessa"/>
          <w:sz w:val="24"/>
          <w:szCs w:val="24"/>
        </w:rPr>
        <w:t xml:space="preserve">Salud compatible con trabajo en altura geográfica, examen realizado en </w:t>
      </w:r>
      <w:smartTag w:uri="urn:schemas-microsoft-com:office:smarttags" w:element="PersonName">
        <w:smartTagPr>
          <w:attr w:name="ProductID" w:val="la ACHS"/>
        </w:smartTagPr>
        <w:r>
          <w:rPr>
            <w:rFonts w:ascii="Estrangelo Edessa" w:hAnsi="Estrangelo Edessa" w:cs="Estrangelo Edessa"/>
            <w:sz w:val="24"/>
            <w:szCs w:val="24"/>
          </w:rPr>
          <w:t>la ACHS</w:t>
        </w:r>
      </w:smartTag>
      <w:r>
        <w:rPr>
          <w:rFonts w:ascii="Estrangelo Edessa" w:hAnsi="Estrangelo Edessa" w:cs="Estrangelo Edessa"/>
          <w:sz w:val="24"/>
          <w:szCs w:val="24"/>
        </w:rPr>
        <w:t xml:space="preserve"> vigente hasta marzo 2015.</w:t>
      </w:r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Examen psicosensométrico para conductor emitido por I.T.M.S vigente hasta febrero del 2015.</w:t>
      </w:r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</w:p>
    <w:p w:rsidR="00A85078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Referencias: Sr Rodrigo Tabilo F.</w:t>
      </w:r>
    </w:p>
    <w:p w:rsidR="00A85078" w:rsidRPr="00F62629" w:rsidRDefault="00A85078" w:rsidP="00F62629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               Jefe de Faena Boart Long Year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Fono 09- 61254260</w:t>
      </w: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Default="00A85078" w:rsidP="00247912">
      <w:pPr>
        <w:tabs>
          <w:tab w:val="left" w:pos="1845"/>
        </w:tabs>
        <w:rPr>
          <w:sz w:val="28"/>
          <w:szCs w:val="28"/>
        </w:rPr>
      </w:pPr>
    </w:p>
    <w:p w:rsidR="00A85078" w:rsidRPr="00E66854" w:rsidRDefault="00A85078" w:rsidP="00247912">
      <w:pPr>
        <w:tabs>
          <w:tab w:val="left" w:pos="1845"/>
        </w:tabs>
        <w:rPr>
          <w:sz w:val="28"/>
          <w:szCs w:val="28"/>
        </w:rPr>
      </w:pPr>
    </w:p>
    <w:sectPr w:rsidR="00A85078" w:rsidRPr="00E66854" w:rsidSect="003B2D7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4F57"/>
    <w:multiLevelType w:val="hybridMultilevel"/>
    <w:tmpl w:val="6E26187C"/>
    <w:lvl w:ilvl="0" w:tplc="B4D4BD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40279"/>
    <w:multiLevelType w:val="hybridMultilevel"/>
    <w:tmpl w:val="27380AC4"/>
    <w:lvl w:ilvl="0" w:tplc="FBF207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D0477"/>
    <w:multiLevelType w:val="hybridMultilevel"/>
    <w:tmpl w:val="56C4FC6A"/>
    <w:lvl w:ilvl="0" w:tplc="5BF8CE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82712"/>
    <w:multiLevelType w:val="hybridMultilevel"/>
    <w:tmpl w:val="7FA6A3F2"/>
    <w:lvl w:ilvl="0" w:tplc="D22ED6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B28F4"/>
    <w:multiLevelType w:val="hybridMultilevel"/>
    <w:tmpl w:val="CF381906"/>
    <w:lvl w:ilvl="0" w:tplc="5E3445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CE8"/>
    <w:rsid w:val="00022CE8"/>
    <w:rsid w:val="00042575"/>
    <w:rsid w:val="00053A5C"/>
    <w:rsid w:val="001B2C7A"/>
    <w:rsid w:val="001B64D6"/>
    <w:rsid w:val="0024227D"/>
    <w:rsid w:val="00247912"/>
    <w:rsid w:val="002B32E5"/>
    <w:rsid w:val="002C1F84"/>
    <w:rsid w:val="002E216A"/>
    <w:rsid w:val="00312D80"/>
    <w:rsid w:val="00313BD6"/>
    <w:rsid w:val="003B2D77"/>
    <w:rsid w:val="004067A6"/>
    <w:rsid w:val="0043189E"/>
    <w:rsid w:val="00436084"/>
    <w:rsid w:val="005645C4"/>
    <w:rsid w:val="00571F59"/>
    <w:rsid w:val="005D3440"/>
    <w:rsid w:val="005E6FC6"/>
    <w:rsid w:val="00637FAA"/>
    <w:rsid w:val="0069408F"/>
    <w:rsid w:val="006A7473"/>
    <w:rsid w:val="007C495B"/>
    <w:rsid w:val="00893052"/>
    <w:rsid w:val="00954BE1"/>
    <w:rsid w:val="009F141C"/>
    <w:rsid w:val="00A85078"/>
    <w:rsid w:val="00A879AF"/>
    <w:rsid w:val="00AA14A3"/>
    <w:rsid w:val="00AC7D4B"/>
    <w:rsid w:val="00B573E3"/>
    <w:rsid w:val="00B85ACC"/>
    <w:rsid w:val="00BB203A"/>
    <w:rsid w:val="00BD2F7E"/>
    <w:rsid w:val="00C5646C"/>
    <w:rsid w:val="00C56C37"/>
    <w:rsid w:val="00C77EBF"/>
    <w:rsid w:val="00C932C4"/>
    <w:rsid w:val="00D049D7"/>
    <w:rsid w:val="00D339F1"/>
    <w:rsid w:val="00DD40C2"/>
    <w:rsid w:val="00DE5DF5"/>
    <w:rsid w:val="00E0599F"/>
    <w:rsid w:val="00E17DA0"/>
    <w:rsid w:val="00E20832"/>
    <w:rsid w:val="00E66854"/>
    <w:rsid w:val="00EA15D0"/>
    <w:rsid w:val="00EA3AEB"/>
    <w:rsid w:val="00F6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F5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2CE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626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dez322009@hotmail.com" TargetMode="External"/><Relationship Id="rId5" Type="http://schemas.openxmlformats.org/officeDocument/2006/relationships/hyperlink" Target="mailto:mendez32200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403</Words>
  <Characters>2222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CONDUCTOR OPERADOR</dc:title>
  <dc:subject/>
  <dc:creator>Cristian</dc:creator>
  <cp:keywords/>
  <dc:description/>
  <cp:lastModifiedBy>WinuE</cp:lastModifiedBy>
  <cp:revision>5</cp:revision>
  <dcterms:created xsi:type="dcterms:W3CDTF">2014-08-13T00:07:00Z</dcterms:created>
  <dcterms:modified xsi:type="dcterms:W3CDTF">2014-08-13T00:37:00Z</dcterms:modified>
</cp:coreProperties>
</file>